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31E" w:rsidRPr="00617F5B" w:rsidRDefault="0091031E" w:rsidP="00617F5B">
      <w:pPr>
        <w:pStyle w:val="PlainText"/>
        <w:jc w:val="center"/>
        <w:rPr>
          <w:sz w:val="32"/>
        </w:rPr>
      </w:pPr>
      <w:bookmarkStart w:id="0" w:name="_GoBack"/>
      <w:bookmarkEnd w:id="0"/>
      <w:r w:rsidRPr="00617F5B">
        <w:rPr>
          <w:rFonts w:hint="eastAsia"/>
          <w:sz w:val="32"/>
        </w:rPr>
        <w:t>光学桌</w:t>
      </w:r>
    </w:p>
    <w:p w:rsidR="0091031E" w:rsidRPr="006F7EC9" w:rsidRDefault="0091031E" w:rsidP="00617F5B">
      <w:pPr>
        <w:pStyle w:val="PlainText"/>
      </w:pPr>
      <w:r>
        <w:t>1</w:t>
      </w:r>
      <w:r>
        <w:rPr>
          <w:rFonts w:hint="eastAsia"/>
        </w:rPr>
        <w:t>．独有窄带振动阻尼器，针对性的消除台面的扭曲和弯曲变形；</w:t>
      </w:r>
    </w:p>
    <w:p w:rsidR="0091031E" w:rsidRDefault="0091031E" w:rsidP="00617F5B">
      <w:pPr>
        <w:pStyle w:val="PlainText"/>
      </w:pPr>
      <w:r>
        <w:t>2.</w:t>
      </w:r>
      <w:r>
        <w:rPr>
          <w:rFonts w:hint="eastAsia"/>
        </w:rPr>
        <w:t>集成宽带阻尼；</w:t>
      </w:r>
    </w:p>
    <w:p w:rsidR="0091031E" w:rsidRDefault="0091031E" w:rsidP="00617F5B">
      <w:pPr>
        <w:pStyle w:val="PlainText"/>
      </w:pPr>
      <w:r>
        <w:t>3.</w:t>
      </w:r>
      <w:r>
        <w:rPr>
          <w:rFonts w:hint="eastAsia"/>
        </w:rPr>
        <w:t>阻尼的台面可有效避免台面共振；</w:t>
      </w:r>
    </w:p>
    <w:p w:rsidR="0091031E" w:rsidRDefault="0091031E" w:rsidP="00617F5B">
      <w:pPr>
        <w:pStyle w:val="PlainText"/>
      </w:pPr>
      <w:r>
        <w:t>4.</w:t>
      </w:r>
      <w:r>
        <w:rPr>
          <w:rFonts w:hint="eastAsia"/>
        </w:rPr>
        <w:t>桁架式蜂窝孔结构，使得台面有更优异的动态刚性；</w:t>
      </w:r>
    </w:p>
    <w:p w:rsidR="0091031E" w:rsidRDefault="0091031E" w:rsidP="00617F5B">
      <w:pPr>
        <w:pStyle w:val="PlainText"/>
      </w:pPr>
      <w:r>
        <w:t>5.</w:t>
      </w:r>
      <w:r>
        <w:rPr>
          <w:rFonts w:hint="eastAsia"/>
        </w:rPr>
        <w:t>蜂窝孔的三层粘接绑定提高台面的负载能力；</w:t>
      </w:r>
    </w:p>
    <w:p w:rsidR="0091031E" w:rsidRDefault="0091031E" w:rsidP="00617F5B">
      <w:pPr>
        <w:pStyle w:val="PlainText"/>
      </w:pPr>
      <w:r>
        <w:t>6.</w:t>
      </w:r>
      <w:r>
        <w:rPr>
          <w:rFonts w:hint="eastAsia"/>
        </w:rPr>
        <w:t>无螺孔边缘，可最大化台面的可使用面积；</w:t>
      </w:r>
    </w:p>
    <w:p w:rsidR="0091031E" w:rsidRDefault="0091031E" w:rsidP="00617F5B">
      <w:pPr>
        <w:pStyle w:val="PlainText"/>
      </w:pPr>
      <w:r>
        <w:t>7.</w:t>
      </w:r>
      <w:r>
        <w:rPr>
          <w:rFonts w:hint="eastAsia"/>
        </w:rPr>
        <w:t>螺孔下方全密封，抗腐蚀耐冲击高分子材料。</w:t>
      </w:r>
      <w:r>
        <w:t xml:space="preserve"> </w:t>
      </w:r>
    </w:p>
    <w:p w:rsidR="0091031E" w:rsidRPr="0032409D" w:rsidRDefault="0091031E" w:rsidP="00617F5B">
      <w:pPr>
        <w:pStyle w:val="PlainText"/>
      </w:pPr>
      <w:r>
        <w:t>8.114</w:t>
      </w:r>
      <w:r>
        <w:rPr>
          <w:rFonts w:hint="eastAsia"/>
        </w:rPr>
        <w:t>公斤载重下最大变形偏移小于</w:t>
      </w:r>
      <w:r>
        <w:t>1.3</w:t>
      </w:r>
      <w:r>
        <w:rPr>
          <w:rFonts w:hint="eastAsia"/>
        </w:rPr>
        <w:t>微米</w:t>
      </w:r>
      <w:r>
        <w:t xml:space="preserve"> </w:t>
      </w:r>
    </w:p>
    <w:p w:rsidR="0091031E" w:rsidRDefault="0091031E" w:rsidP="00617F5B">
      <w:pPr>
        <w:pStyle w:val="PlainText"/>
      </w:pPr>
      <w:r>
        <w:t>9.</w:t>
      </w:r>
      <w:r>
        <w:rPr>
          <w:rFonts w:hint="eastAsia"/>
        </w:rPr>
        <w:t>最大桡曲系数：</w:t>
      </w:r>
      <w:r>
        <w:t>0.4 x 10-3</w:t>
      </w:r>
    </w:p>
    <w:p w:rsidR="0091031E" w:rsidRDefault="0091031E" w:rsidP="00617F5B">
      <w:pPr>
        <w:pStyle w:val="PlainText"/>
      </w:pPr>
      <w:r>
        <w:t>10.</w:t>
      </w:r>
      <w:r>
        <w:rPr>
          <w:rFonts w:hint="eastAsia"/>
        </w:rPr>
        <w:t>最大台面相对位移量：小于</w:t>
      </w:r>
      <w:r>
        <w:t>0.1nm (</w:t>
      </w:r>
      <w:r>
        <w:rPr>
          <w:rFonts w:hint="eastAsia"/>
        </w:rPr>
        <w:t>相对安静的实验室的测试数据，台面放置于气浮隔震腿上</w:t>
      </w:r>
      <w:r>
        <w:t>)</w:t>
      </w:r>
    </w:p>
    <w:p w:rsidR="0091031E" w:rsidRDefault="0091031E" w:rsidP="00617F5B">
      <w:pPr>
        <w:pStyle w:val="PlainText"/>
      </w:pPr>
      <w:r>
        <w:t>11</w:t>
      </w:r>
      <w:r>
        <w:rPr>
          <w:rFonts w:hint="eastAsia"/>
        </w:rPr>
        <w:t>调谐阻尼</w:t>
      </w:r>
      <w:r>
        <w:t>:IQ active dampers</w:t>
      </w:r>
    </w:p>
    <w:p w:rsidR="0091031E" w:rsidRDefault="0091031E" w:rsidP="00617F5B">
      <w:pPr>
        <w:pStyle w:val="PlainText"/>
      </w:pPr>
      <w:r>
        <w:t>12.IQ</w:t>
      </w:r>
      <w:r>
        <w:rPr>
          <w:rFonts w:hint="eastAsia"/>
        </w:rPr>
        <w:t>阻尼启动后可以改善阻尼：</w:t>
      </w:r>
      <w:r>
        <w:t>10x</w:t>
      </w:r>
    </w:p>
    <w:p w:rsidR="0091031E" w:rsidRDefault="0091031E" w:rsidP="00617F5B">
      <w:pPr>
        <w:pStyle w:val="PlainText"/>
      </w:pPr>
      <w:r>
        <w:t>13.</w:t>
      </w:r>
      <w:r>
        <w:rPr>
          <w:rFonts w:hint="eastAsia"/>
        </w:rPr>
        <w:t>尺寸：≤</w:t>
      </w:r>
      <w:r>
        <w:t>1500 x 2400 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305"/>
          <w:attr w:name="UnitName" w:val="mm"/>
        </w:smartTagPr>
        <w:r>
          <w:t>305 mm</w:t>
        </w:r>
      </w:smartTag>
    </w:p>
    <w:p w:rsidR="0091031E" w:rsidRPr="00746898" w:rsidRDefault="0091031E" w:rsidP="00617F5B">
      <w:pPr>
        <w:widowControl/>
        <w:jc w:val="left"/>
        <w:rPr>
          <w:rFonts w:ascii="微软雅黑" w:eastAsia="微软雅黑" w:hAnsi="微软雅黑" w:cs="Arial"/>
          <w:b/>
          <w:kern w:val="0"/>
          <w:sz w:val="28"/>
        </w:rPr>
      </w:pPr>
      <w:r w:rsidRPr="00746898">
        <w:rPr>
          <w:rFonts w:ascii="微软雅黑" w:eastAsia="微软雅黑" w:hAnsi="微软雅黑" w:cs="Arial" w:hint="eastAsia"/>
          <w:b/>
          <w:kern w:val="0"/>
          <w:sz w:val="28"/>
        </w:rPr>
        <w:t>技术服务要求</w:t>
      </w:r>
    </w:p>
    <w:p w:rsidR="0091031E" w:rsidRPr="00C260D3" w:rsidRDefault="0091031E" w:rsidP="00617F5B">
      <w:pPr>
        <w:spacing w:line="276" w:lineRule="auto"/>
        <w:ind w:left="360"/>
        <w:rPr>
          <w:rFonts w:hAnsi="宋体"/>
          <w:szCs w:val="21"/>
          <w:lang w:val="en-GB"/>
        </w:rPr>
      </w:pPr>
      <w:r w:rsidRPr="00C260D3">
        <w:rPr>
          <w:rFonts w:hAnsi="宋体" w:hint="eastAsia"/>
          <w:szCs w:val="21"/>
          <w:lang w:val="en-GB"/>
        </w:rPr>
        <w:t>设备安装调试</w:t>
      </w:r>
      <w:r w:rsidRPr="00C260D3">
        <w:rPr>
          <w:rFonts w:hAnsi="宋体"/>
          <w:szCs w:val="21"/>
          <w:lang w:val="en-GB"/>
        </w:rPr>
        <w:t xml:space="preserve">: </w:t>
      </w:r>
      <w:r w:rsidRPr="00C260D3">
        <w:rPr>
          <w:rFonts w:hAnsi="宋体" w:hint="eastAsia"/>
          <w:szCs w:val="21"/>
          <w:lang w:val="en-GB"/>
        </w:rPr>
        <w:t>在买方指定的地点完成安装调试，并配合买方进行测试验收。</w:t>
      </w:r>
    </w:p>
    <w:p w:rsidR="0091031E" w:rsidRPr="00C260D3" w:rsidRDefault="0091031E" w:rsidP="00617F5B">
      <w:pPr>
        <w:spacing w:line="276" w:lineRule="auto"/>
        <w:ind w:left="360"/>
        <w:rPr>
          <w:rFonts w:hAnsi="宋体"/>
          <w:szCs w:val="21"/>
          <w:lang w:val="en-GB"/>
        </w:rPr>
      </w:pPr>
      <w:r w:rsidRPr="00C260D3">
        <w:rPr>
          <w:rFonts w:hAnsi="宋体" w:hint="eastAsia"/>
          <w:szCs w:val="21"/>
          <w:lang w:val="en-GB"/>
        </w:rPr>
        <w:t>质保期验收合格日起</w:t>
      </w:r>
      <w:r w:rsidRPr="00C260D3">
        <w:rPr>
          <w:rFonts w:hAnsi="宋体"/>
          <w:szCs w:val="21"/>
          <w:lang w:val="en-GB"/>
        </w:rPr>
        <w:t>12</w:t>
      </w:r>
      <w:r w:rsidRPr="00C260D3">
        <w:rPr>
          <w:rFonts w:hAnsi="宋体" w:hint="eastAsia"/>
          <w:szCs w:val="21"/>
          <w:lang w:val="en-GB"/>
        </w:rPr>
        <w:t>个月。</w:t>
      </w:r>
    </w:p>
    <w:p w:rsidR="0091031E" w:rsidRPr="00C260D3" w:rsidRDefault="0091031E" w:rsidP="00617F5B">
      <w:pPr>
        <w:spacing w:line="276" w:lineRule="auto"/>
        <w:ind w:left="360"/>
        <w:rPr>
          <w:rFonts w:hAnsi="宋体"/>
          <w:szCs w:val="21"/>
          <w:lang w:val="en-GB"/>
        </w:rPr>
      </w:pPr>
      <w:r w:rsidRPr="00C260D3">
        <w:rPr>
          <w:rFonts w:hAnsi="宋体" w:hint="eastAsia"/>
          <w:szCs w:val="21"/>
          <w:lang w:val="en-GB"/>
        </w:rPr>
        <w:t>维修响应时间</w:t>
      </w:r>
      <w:r w:rsidRPr="00C260D3">
        <w:rPr>
          <w:rFonts w:hAnsi="宋体"/>
          <w:szCs w:val="21"/>
          <w:lang w:val="en-GB"/>
        </w:rPr>
        <w:t xml:space="preserve">: </w:t>
      </w:r>
      <w:r w:rsidRPr="00C260D3">
        <w:rPr>
          <w:rFonts w:hAnsi="宋体" w:hint="eastAsia"/>
          <w:szCs w:val="21"/>
          <w:lang w:val="en-GB"/>
        </w:rPr>
        <w:t>接到维修通知后，</w:t>
      </w:r>
      <w:r w:rsidRPr="00C260D3">
        <w:rPr>
          <w:rFonts w:hAnsi="宋体"/>
          <w:szCs w:val="21"/>
          <w:lang w:val="en-GB"/>
        </w:rPr>
        <w:t>1</w:t>
      </w:r>
      <w:r w:rsidRPr="00C260D3">
        <w:rPr>
          <w:rFonts w:hAnsi="宋体" w:hint="eastAsia"/>
          <w:szCs w:val="21"/>
          <w:lang w:val="en-GB"/>
        </w:rPr>
        <w:t>个工作日内做出响应，</w:t>
      </w:r>
      <w:r w:rsidRPr="00C260D3">
        <w:rPr>
          <w:rFonts w:hAnsi="宋体"/>
          <w:szCs w:val="21"/>
          <w:lang w:val="en-GB"/>
        </w:rPr>
        <w:t>3</w:t>
      </w:r>
      <w:r w:rsidRPr="00C260D3">
        <w:rPr>
          <w:rFonts w:hAnsi="宋体" w:hint="eastAsia"/>
          <w:szCs w:val="21"/>
          <w:lang w:val="en-GB"/>
        </w:rPr>
        <w:t>个工作日内到场排除故障。</w:t>
      </w:r>
    </w:p>
    <w:p w:rsidR="0091031E" w:rsidRPr="00C260D3" w:rsidRDefault="0091031E" w:rsidP="00617F5B">
      <w:pPr>
        <w:spacing w:line="276" w:lineRule="auto"/>
        <w:ind w:left="360"/>
        <w:rPr>
          <w:rFonts w:hAnsi="宋体"/>
          <w:szCs w:val="21"/>
          <w:lang w:val="en-GB"/>
        </w:rPr>
      </w:pPr>
      <w:r w:rsidRPr="00C260D3">
        <w:rPr>
          <w:rFonts w:hAnsi="宋体" w:hint="eastAsia"/>
          <w:szCs w:val="21"/>
          <w:lang w:val="en-GB"/>
        </w:rPr>
        <w:t>交货地点：用户指定位置。</w:t>
      </w:r>
    </w:p>
    <w:p w:rsidR="0091031E" w:rsidRPr="00C260D3" w:rsidRDefault="0091031E" w:rsidP="00617F5B">
      <w:pPr>
        <w:spacing w:line="276" w:lineRule="auto"/>
        <w:rPr>
          <w:sz w:val="28"/>
          <w:szCs w:val="28"/>
        </w:rPr>
      </w:pPr>
    </w:p>
    <w:p w:rsidR="0091031E" w:rsidRDefault="0091031E" w:rsidP="00617F5B">
      <w:pPr>
        <w:pStyle w:val="PlainText"/>
      </w:pPr>
      <w:r>
        <w:rPr>
          <w:rFonts w:hint="eastAsia"/>
        </w:rPr>
        <w:t xml:space="preserve">　　　　　　　　　</w:t>
      </w:r>
    </w:p>
    <w:p w:rsidR="0091031E" w:rsidRPr="00617F5B" w:rsidRDefault="0091031E"/>
    <w:sectPr w:rsidR="0091031E" w:rsidRPr="00617F5B" w:rsidSect="006A1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31E" w:rsidRDefault="0091031E" w:rsidP="00617F5B">
      <w:r>
        <w:separator/>
      </w:r>
    </w:p>
  </w:endnote>
  <w:endnote w:type="continuationSeparator" w:id="0">
    <w:p w:rsidR="0091031E" w:rsidRDefault="0091031E" w:rsidP="00617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微软雅黑">
    <w:altName w:val="Arial Unicode MS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31E" w:rsidRDefault="0091031E" w:rsidP="00617F5B">
      <w:r>
        <w:separator/>
      </w:r>
    </w:p>
  </w:footnote>
  <w:footnote w:type="continuationSeparator" w:id="0">
    <w:p w:rsidR="0091031E" w:rsidRDefault="0091031E" w:rsidP="00617F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F5B"/>
    <w:rsid w:val="001352AB"/>
    <w:rsid w:val="001449F3"/>
    <w:rsid w:val="00197ED8"/>
    <w:rsid w:val="0021073D"/>
    <w:rsid w:val="002B2752"/>
    <w:rsid w:val="0032409D"/>
    <w:rsid w:val="00617F5B"/>
    <w:rsid w:val="006A1E03"/>
    <w:rsid w:val="006F7EC9"/>
    <w:rsid w:val="00746898"/>
    <w:rsid w:val="0091031E"/>
    <w:rsid w:val="00A353B2"/>
    <w:rsid w:val="00B74FF8"/>
    <w:rsid w:val="00BE21F9"/>
    <w:rsid w:val="00C260D3"/>
    <w:rsid w:val="00C27622"/>
    <w:rsid w:val="00D73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E0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17F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7F5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17F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7F5B"/>
    <w:rPr>
      <w:rFonts w:cs="Times New Roman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rsid w:val="00617F5B"/>
    <w:pPr>
      <w:jc w:val="left"/>
    </w:pPr>
    <w:rPr>
      <w:rFonts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17F5B"/>
    <w:rPr>
      <w:rFonts w:ascii="Calibri" w:eastAsia="宋体" w:hAnsi="Courier New" w:cs="Courier New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21073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05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66</Words>
  <Characters>382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光学桌</dc:title>
  <dc:subject/>
  <dc:creator>高伟</dc:creator>
  <cp:keywords/>
  <dc:description/>
  <cp:lastModifiedBy>unknown</cp:lastModifiedBy>
  <cp:revision>8</cp:revision>
  <dcterms:created xsi:type="dcterms:W3CDTF">2018-07-25T02:21:00Z</dcterms:created>
  <dcterms:modified xsi:type="dcterms:W3CDTF">2018-07-25T06:19:00Z</dcterms:modified>
</cp:coreProperties>
</file>